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14" w:rsidRPr="00AC655F" w:rsidRDefault="004C2D14" w:rsidP="004C2D14">
      <w:pPr>
        <w:pStyle w:val="Heading1"/>
        <w:rPr>
          <w:rFonts w:ascii="Hebpar" w:hAnsi="Hebpar"/>
        </w:rPr>
      </w:pPr>
      <w:r>
        <w:t>Word searc</w:t>
      </w:r>
      <w:r>
        <w:t>h for the adversarial (Adversarial) fool</w:t>
      </w:r>
    </w:p>
    <w:p w:rsidR="004C2D14" w:rsidRDefault="004C2D14" w:rsidP="004C2D14">
      <w:proofErr w:type="gramStart"/>
      <w:r>
        <w:t>Job  5:2</w:t>
      </w:r>
      <w:proofErr w:type="gramEnd"/>
      <w:r>
        <w:t xml:space="preserve"> (NIV) Resentment kills a </w:t>
      </w:r>
      <w:r>
        <w:t>(Adversarial) fool</w:t>
      </w:r>
      <w:r>
        <w:t xml:space="preserve">, and envy slays the simple. 3 I myself have seen a </w:t>
      </w:r>
      <w:r>
        <w:t>(Adversarial) fool</w:t>
      </w:r>
      <w:r>
        <w:t xml:space="preserve"> taking root, but suddenly his house was cursed.</w:t>
      </w:r>
      <w:r>
        <w:t xml:space="preserve">  </w:t>
      </w:r>
    </w:p>
    <w:p w:rsidR="004C2D14" w:rsidRDefault="004C2D14" w:rsidP="004C2D14">
      <w:proofErr w:type="spellStart"/>
      <w:r>
        <w:t>Psal</w:t>
      </w:r>
      <w:proofErr w:type="spellEnd"/>
      <w:r>
        <w:t xml:space="preserve"> 107:17 (NIV) Some became </w:t>
      </w:r>
      <w:r>
        <w:t>(Adversarial) fool</w:t>
      </w:r>
      <w:r>
        <w:t xml:space="preserve">s through their rebellious ways </w:t>
      </w:r>
    </w:p>
    <w:p w:rsidR="004C2D14" w:rsidRDefault="004C2D14" w:rsidP="004C2D14">
      <w:r>
        <w:t>and suffered affliction because of their iniquities.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1:7 (NIV) The fear of the LORD is the beginning of knowledge, </w:t>
      </w:r>
    </w:p>
    <w:p w:rsidR="004C2D14" w:rsidRDefault="004C2D14" w:rsidP="004C2D14">
      <w:r>
        <w:t xml:space="preserve">but </w:t>
      </w:r>
      <w:r>
        <w:t>(Adversarial) fool</w:t>
      </w:r>
      <w:r>
        <w:t xml:space="preserve">s despise wisdom and discipline.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7:22 (NIV) All at once he followed her like an ox going to the slaughter, </w:t>
      </w:r>
    </w:p>
    <w:p w:rsidR="004C2D14" w:rsidRDefault="004C2D14" w:rsidP="004C2D14">
      <w:r>
        <w:t xml:space="preserve">like a deer {Hebrew </w:t>
      </w:r>
      <w:r>
        <w:t>(Adversarial) fool</w:t>
      </w:r>
      <w:r>
        <w:t xml:space="preserve">} stepping into a noose {[22] The meaning of the Hebrew for this line is uncertain.}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10:8 (NIV) The wise in heart accept commands, </w:t>
      </w:r>
    </w:p>
    <w:p w:rsidR="004C2D14" w:rsidRDefault="004C2D14" w:rsidP="004C2D14">
      <w:r>
        <w:t xml:space="preserve">but a chattering </w:t>
      </w:r>
      <w:r>
        <w:t>(Adversarial) fool</w:t>
      </w:r>
      <w:r>
        <w:t xml:space="preserve"> comes to ruin.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10:10 (NIV) He who winks maliciously causes grief, </w:t>
      </w:r>
    </w:p>
    <w:p w:rsidR="004C2D14" w:rsidRDefault="004C2D14" w:rsidP="004C2D14">
      <w:r>
        <w:t xml:space="preserve">and a chattering </w:t>
      </w:r>
      <w:r>
        <w:t>(Adversarial) fool</w:t>
      </w:r>
      <w:r>
        <w:t xml:space="preserve"> comes to ruin.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10:14 (NIV) Wise men store up knowledge, </w:t>
      </w:r>
    </w:p>
    <w:p w:rsidR="004C2D14" w:rsidRDefault="004C2D14" w:rsidP="004C2D14">
      <w:r>
        <w:t xml:space="preserve">but the mouth of a </w:t>
      </w:r>
      <w:r>
        <w:t>(Adversarial) fool</w:t>
      </w:r>
      <w:r>
        <w:t xml:space="preserve"> invites ruin.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10:21 (NIV) The lips of the righteous nourish many, </w:t>
      </w:r>
    </w:p>
    <w:p w:rsidR="004C2D14" w:rsidRDefault="004C2D14" w:rsidP="004C2D14">
      <w:r>
        <w:t xml:space="preserve">but </w:t>
      </w:r>
      <w:r>
        <w:t>(Adversarial) fool</w:t>
      </w:r>
      <w:r>
        <w:t xml:space="preserve">s die for lack of judgment.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11:29 (NIV) He who brings trouble on his family will inherit only wind, </w:t>
      </w:r>
    </w:p>
    <w:p w:rsidR="004C2D14" w:rsidRDefault="004C2D14" w:rsidP="004C2D14">
      <w:r>
        <w:t xml:space="preserve">and the </w:t>
      </w:r>
      <w:r>
        <w:t>(Adversarial) fool</w:t>
      </w:r>
      <w:r>
        <w:t xml:space="preserve"> will be servant to the wise.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12:15 (NIV) The way of a </w:t>
      </w:r>
      <w:r>
        <w:t>(Adversarial) fool</w:t>
      </w:r>
      <w:r>
        <w:t xml:space="preserve"> seems right to him, </w:t>
      </w:r>
    </w:p>
    <w:p w:rsidR="004C2D14" w:rsidRDefault="004C2D14" w:rsidP="004C2D14">
      <w:r>
        <w:t xml:space="preserve">but a wise man listens to advice.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12:16 (NIV) A </w:t>
      </w:r>
      <w:r>
        <w:t>(Adversarial) fool</w:t>
      </w:r>
      <w:r>
        <w:t xml:space="preserve"> shows his annoyance at once, </w:t>
      </w:r>
    </w:p>
    <w:p w:rsidR="004C2D14" w:rsidRDefault="004C2D14" w:rsidP="004C2D14">
      <w:r>
        <w:t xml:space="preserve">but a prudent man overlooks an insult.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14:3 (NIV) A </w:t>
      </w:r>
      <w:r>
        <w:t>(Adversarial) fool</w:t>
      </w:r>
      <w:r>
        <w:t xml:space="preserve">'s talk brings a rod to his back, </w:t>
      </w:r>
    </w:p>
    <w:p w:rsidR="004C2D14" w:rsidRDefault="004C2D14" w:rsidP="004C2D14">
      <w:r>
        <w:t xml:space="preserve">but the lips of the wise protect them.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14:9 (NIV) </w:t>
      </w:r>
      <w:r>
        <w:t>(Adversarial) fool</w:t>
      </w:r>
      <w:r>
        <w:t xml:space="preserve">s mock at making amends for sin, </w:t>
      </w:r>
    </w:p>
    <w:p w:rsidR="004C2D14" w:rsidRDefault="004C2D14" w:rsidP="004C2D14">
      <w:r>
        <w:t xml:space="preserve">but goodwill is found among the upright.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15:5 (NIV) A </w:t>
      </w:r>
      <w:r>
        <w:t>(Adversarial) fool</w:t>
      </w:r>
      <w:r>
        <w:t xml:space="preserve"> spurns his father's discipline, </w:t>
      </w:r>
    </w:p>
    <w:p w:rsidR="004C2D14" w:rsidRDefault="004C2D14" w:rsidP="004C2D14">
      <w:r>
        <w:t xml:space="preserve">but whoever heeds correction shows prudence.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16:22 (NIV) Understanding is a fountain of life to those who have it, but folly brings punishment to </w:t>
      </w:r>
      <w:r>
        <w:t>(Adversarial) fool</w:t>
      </w:r>
      <w:r>
        <w:t xml:space="preserve">s.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17:28 (NIV) Even a </w:t>
      </w:r>
      <w:r>
        <w:t>(Adversarial) fool</w:t>
      </w:r>
      <w:r>
        <w:t xml:space="preserve"> is thought wise if he keeps silent, and discerning if he holds his tongue.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20:3 (NIV) It is to a man's honor to avoid strife, but every </w:t>
      </w:r>
      <w:r>
        <w:t>(Adversarial) fool</w:t>
      </w:r>
      <w:r>
        <w:t xml:space="preserve"> is quick to quarrel.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24:7 (NIV) Wisdom is too high for a </w:t>
      </w:r>
      <w:r>
        <w:t>(Adversarial) fool</w:t>
      </w:r>
      <w:r>
        <w:t xml:space="preserve">; in the assembly at the gate he has nothing to say.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27:3 (NIV) Stone is heavy and sand a burden, but provocation by a </w:t>
      </w:r>
      <w:r>
        <w:t>(Adversarial) fool</w:t>
      </w:r>
      <w:r>
        <w:t xml:space="preserve"> is heavier than both.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27:22 (NIV) Though you grind a </w:t>
      </w:r>
      <w:r>
        <w:t>(Adversarial) fool</w:t>
      </w:r>
      <w:r>
        <w:t xml:space="preserve"> in a mortar, grinding him like grain with a pestle, you will not remove his folly from him. </w:t>
      </w:r>
    </w:p>
    <w:p w:rsidR="004C2D14" w:rsidRDefault="004C2D14" w:rsidP="004C2D14">
      <w:proofErr w:type="spellStart"/>
      <w:r>
        <w:t>Prov</w:t>
      </w:r>
      <w:proofErr w:type="spellEnd"/>
      <w:r>
        <w:t xml:space="preserve"> 29:9 (NIV) If a wise man goes to court with a </w:t>
      </w:r>
      <w:r>
        <w:t>(Adversarial) fool</w:t>
      </w:r>
      <w:r>
        <w:t xml:space="preserve">, the </w:t>
      </w:r>
      <w:r>
        <w:t>(Adversarial) fool</w:t>
      </w:r>
      <w:r>
        <w:t xml:space="preserve"> rages and scoffs, and there is no peace. </w:t>
      </w:r>
    </w:p>
    <w:p w:rsidR="004C2D14" w:rsidRDefault="004C2D14" w:rsidP="004C2D14">
      <w:r>
        <w:t xml:space="preserve">Isai 19:11 (NIV) The officials of </w:t>
      </w:r>
      <w:proofErr w:type="spellStart"/>
      <w:r>
        <w:t>Zoan</w:t>
      </w:r>
      <w:proofErr w:type="spellEnd"/>
      <w:r>
        <w:t xml:space="preserve"> are nothing but </w:t>
      </w:r>
      <w:r>
        <w:t>(Adversarial) fool</w:t>
      </w:r>
      <w:r>
        <w:t xml:space="preserve">s; the wise counselors of Pharaoh give </w:t>
      </w:r>
      <w:r>
        <w:t xml:space="preserve">(cow-like) </w:t>
      </w:r>
      <w:bookmarkStart w:id="0" w:name="_GoBack"/>
      <w:bookmarkEnd w:id="0"/>
      <w:r>
        <w:t>senseless advice. How can you say to Pharaoh, "I am one of the wise men, a disciple of the ancient kings"?</w:t>
      </w:r>
    </w:p>
    <w:p w:rsidR="004C2D14" w:rsidRDefault="004C2D14" w:rsidP="004C2D14">
      <w:r>
        <w:t xml:space="preserve">Isai 35:8 (NIV) And a highway will be there; it will be called the Way of Holiness. The unclean will not journey on it; it will be for those who walk in that Way; wicked </w:t>
      </w:r>
      <w:r>
        <w:t>(Adversarial) fool</w:t>
      </w:r>
      <w:r>
        <w:t xml:space="preserve">s will not go about on it. {[8] </w:t>
      </w:r>
      <w:proofErr w:type="gramStart"/>
      <w:r>
        <w:t>Or  the</w:t>
      </w:r>
      <w:proofErr w:type="gramEnd"/>
      <w:r>
        <w:t xml:space="preserve"> simple will not stray from it}</w:t>
      </w:r>
    </w:p>
    <w:p w:rsidR="004C2D14" w:rsidRDefault="004C2D14" w:rsidP="004C2D14">
      <w:r>
        <w:t xml:space="preserve">Jere 4:22 (NIV) "My people are </w:t>
      </w:r>
      <w:r>
        <w:t>(Adversarial) fool</w:t>
      </w:r>
      <w:r>
        <w:t xml:space="preserve">s; they do not know me. They are </w:t>
      </w:r>
      <w:r>
        <w:t xml:space="preserve">(disastrous fools) </w:t>
      </w:r>
      <w:r>
        <w:t xml:space="preserve">senseless children; they have no understanding. They are skilled in doing evil; they know not how to do good." </w:t>
      </w:r>
    </w:p>
    <w:p w:rsidR="004C2D14" w:rsidRDefault="004C2D14" w:rsidP="004C2D14">
      <w:r>
        <w:t xml:space="preserve">Hose 9:7 (NIV) The days of punishment are coming; the days of reckoning are at hand. Let Israel know this. Because your sins are so many and your hostility so great, the prophet is considered a </w:t>
      </w:r>
      <w:r>
        <w:t>(Adversarial) fool</w:t>
      </w:r>
      <w:r>
        <w:t>, the inspired man a maniac.</w:t>
      </w:r>
    </w:p>
    <w:p w:rsidR="0051421E" w:rsidRPr="004C2D14" w:rsidRDefault="0051421E">
      <w:pPr>
        <w:rPr>
          <w:rFonts w:asciiTheme="majorBidi" w:hAnsiTheme="majorBidi" w:cstheme="majorBidi"/>
          <w:sz w:val="24"/>
          <w:szCs w:val="24"/>
        </w:rPr>
      </w:pPr>
    </w:p>
    <w:sectPr w:rsidR="0051421E" w:rsidRPr="004C2D14" w:rsidSect="001E6CF4">
      <w:pgSz w:w="15840" w:h="12240" w:orient="landscape" w:code="1"/>
      <w:pgMar w:top="720" w:right="720" w:bottom="720" w:left="720" w:header="720" w:footer="720" w:gutter="0"/>
      <w:paperSrc w:first="7" w:other="7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bpar">
    <w:altName w:val="Corbe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14"/>
    <w:rsid w:val="004C2D14"/>
    <w:rsid w:val="0051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506D"/>
  <w15:chartTrackingRefBased/>
  <w15:docId w15:val="{CE03A975-8FF8-4A46-99EC-BE0FDF65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2D1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y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4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 Lack</dc:creator>
  <cp:keywords/>
  <dc:description/>
  <cp:lastModifiedBy>Loy Lack</cp:lastModifiedBy>
  <cp:revision>1</cp:revision>
  <dcterms:created xsi:type="dcterms:W3CDTF">2016-09-30T12:13:00Z</dcterms:created>
  <dcterms:modified xsi:type="dcterms:W3CDTF">2016-09-30T12:17:00Z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